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97F2" w14:textId="77777777" w:rsidR="007F4A81" w:rsidRDefault="007F4A81" w:rsidP="007F4A81">
      <w:pPr>
        <w:pStyle w:val="Heading1"/>
      </w:pPr>
      <w:r>
        <w:t>East Providence Bicycle and Pedestrian Master Plan</w:t>
      </w:r>
    </w:p>
    <w:p w14:paraId="396EC80E" w14:textId="3DF7B652" w:rsidR="00DE777A" w:rsidRDefault="007F4A81" w:rsidP="007C0221">
      <w:pPr>
        <w:pStyle w:val="Heading2"/>
      </w:pPr>
      <w:r>
        <w:t>Press Release</w:t>
      </w:r>
    </w:p>
    <w:p w14:paraId="60F7B099" w14:textId="5350B4DF" w:rsidR="00097F89" w:rsidRDefault="00097F89" w:rsidP="00097F89">
      <w:pPr>
        <w:pStyle w:val="Heading3"/>
        <w:jc w:val="center"/>
      </w:pPr>
      <w:r w:rsidRPr="00097F89">
        <w:t>Community Input to the East Providence Bicycle and Pedestrian Master Plan Sought at Public Open House</w:t>
      </w:r>
    </w:p>
    <w:p w14:paraId="5E18573B" w14:textId="065DD806" w:rsidR="00097F89" w:rsidRDefault="459B0905" w:rsidP="00097F89">
      <w:r>
        <w:t xml:space="preserve">The City of East Providence, with assistance from the Rhode Island Division of Statewide Planning, is hosting an in-person Public Open House to gather community input on the citywide </w:t>
      </w:r>
      <w:r w:rsidRPr="00DB0D20">
        <w:rPr>
          <w:b/>
        </w:rPr>
        <w:t>Bicycle and Pedestrian Master Plan</w:t>
      </w:r>
      <w:r>
        <w:t xml:space="preserve">. This Open House provides an opportunity for the public to engage </w:t>
      </w:r>
      <w:proofErr w:type="gramStart"/>
      <w:r>
        <w:t>with</w:t>
      </w:r>
      <w:proofErr w:type="gramEnd"/>
      <w:r>
        <w:t xml:space="preserve"> the project, which aims to enhance safety, strengthen multimodal connections, and establish a robust, equitable, and active transportation network throughout the city. </w:t>
      </w:r>
    </w:p>
    <w:p w14:paraId="58039A09" w14:textId="617AC827" w:rsidR="00097F89" w:rsidRDefault="459B0905" w:rsidP="6E946DE7">
      <w:r>
        <w:t xml:space="preserve">Members of the public are welcome to drop in between 6 PM and 8 PM on Wednesday, March 26 to learn about the project. Anyone who lives, works, </w:t>
      </w:r>
      <w:proofErr w:type="gramStart"/>
      <w:r>
        <w:t>learns</w:t>
      </w:r>
      <w:proofErr w:type="gramEnd"/>
      <w:r>
        <w:t>, travels, or plays in the city is invited to join and share their experiences at the Public Open House:</w:t>
      </w:r>
    </w:p>
    <w:p w14:paraId="3440359F" w14:textId="77777777" w:rsidR="00097F89" w:rsidRDefault="00097F89" w:rsidP="00097F89"/>
    <w:p w14:paraId="329FA9BD" w14:textId="1AD34E49" w:rsidR="00097F89" w:rsidRDefault="00097F89" w:rsidP="00097F89">
      <w:r>
        <w:t>Wednesday, March 26 at 6 – 8 PM*</w:t>
      </w:r>
    </w:p>
    <w:p w14:paraId="323F7BD9" w14:textId="77777777" w:rsidR="00097F89" w:rsidRDefault="00097F89" w:rsidP="00097F89">
      <w:r>
        <w:t>Weaver Library: Champlin Program Room</w:t>
      </w:r>
    </w:p>
    <w:p w14:paraId="487EF28C" w14:textId="77777777" w:rsidR="00097F89" w:rsidRDefault="00097F89" w:rsidP="00097F89">
      <w:r>
        <w:t xml:space="preserve">41 Grove Avenue </w:t>
      </w:r>
    </w:p>
    <w:p w14:paraId="3234C50A" w14:textId="10E42474" w:rsidR="00097F89" w:rsidRDefault="00097F89" w:rsidP="00097F89">
      <w:r>
        <w:t xml:space="preserve">East Providence, RI 02914  </w:t>
      </w:r>
    </w:p>
    <w:p w14:paraId="681DA2BE" w14:textId="6FCC4C3D" w:rsidR="00097F89" w:rsidRPr="00097F89" w:rsidRDefault="00097F89" w:rsidP="6E946DE7">
      <w:pPr>
        <w:rPr>
          <w:i/>
          <w:iCs/>
        </w:rPr>
      </w:pPr>
      <w:r w:rsidRPr="6E946DE7">
        <w:rPr>
          <w:i/>
          <w:iCs/>
        </w:rPr>
        <w:t>*</w:t>
      </w:r>
      <w:r w:rsidRPr="6E946DE7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6E946DE7">
        <w:rPr>
          <w:i/>
          <w:iCs/>
        </w:rPr>
        <w:t xml:space="preserve">Members of the public are welcome to drop </w:t>
      </w:r>
      <w:proofErr w:type="gramStart"/>
      <w:r w:rsidRPr="6E946DE7">
        <w:rPr>
          <w:i/>
          <w:iCs/>
        </w:rPr>
        <w:t>in</w:t>
      </w:r>
      <w:proofErr w:type="gramEnd"/>
      <w:r w:rsidRPr="6E946DE7">
        <w:rPr>
          <w:i/>
          <w:iCs/>
        </w:rPr>
        <w:t xml:space="preserve"> any time between 6</w:t>
      </w:r>
      <w:r w:rsidR="326C57CE" w:rsidRPr="6E946DE7">
        <w:rPr>
          <w:i/>
          <w:iCs/>
        </w:rPr>
        <w:t xml:space="preserve"> PM</w:t>
      </w:r>
      <w:r w:rsidRPr="6E946DE7">
        <w:rPr>
          <w:i/>
          <w:iCs/>
        </w:rPr>
        <w:t xml:space="preserve"> and 8 PM.</w:t>
      </w:r>
    </w:p>
    <w:p w14:paraId="53F930C2" w14:textId="77777777" w:rsidR="00097F89" w:rsidRDefault="00097F89" w:rsidP="00097F89"/>
    <w:p w14:paraId="66F4F585" w14:textId="6301A2BE" w:rsidR="00097F89" w:rsidRPr="00097F89" w:rsidRDefault="00097F89" w:rsidP="00097F89">
      <w:r>
        <w:t>For more information, contact City of East Providence D</w:t>
      </w:r>
      <w:r w:rsidRPr="00097F89">
        <w:t>irector of Planning and Economic Development</w:t>
      </w:r>
      <w:r>
        <w:t>,</w:t>
      </w:r>
      <w:r w:rsidRPr="00097F89">
        <w:t xml:space="preserve"> Keith Brynes</w:t>
      </w:r>
      <w:r>
        <w:t xml:space="preserve">, at </w:t>
      </w:r>
      <w:hyperlink r:id="rId11" w:history="1">
        <w:r w:rsidRPr="00350353">
          <w:rPr>
            <w:rStyle w:val="Hyperlink"/>
          </w:rPr>
          <w:t>KBrynes@eastprovidenceri.gov</w:t>
        </w:r>
      </w:hyperlink>
      <w:r>
        <w:t xml:space="preserve"> or call </w:t>
      </w:r>
      <w:r w:rsidRPr="00097F89">
        <w:t xml:space="preserve">(401) 435-7500 </w:t>
      </w:r>
      <w:r>
        <w:t>extension</w:t>
      </w:r>
      <w:r w:rsidRPr="00097F89">
        <w:t xml:space="preserve"> 11254</w:t>
      </w:r>
      <w:r>
        <w:t>.</w:t>
      </w:r>
    </w:p>
    <w:sectPr w:rsidR="00097F89" w:rsidRPr="00097F89" w:rsidSect="00A872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7F56" w14:textId="77777777" w:rsidR="00553D8C" w:rsidRDefault="00553D8C" w:rsidP="00297EFF">
      <w:r>
        <w:separator/>
      </w:r>
    </w:p>
  </w:endnote>
  <w:endnote w:type="continuationSeparator" w:id="0">
    <w:p w14:paraId="4E5C6291" w14:textId="77777777" w:rsidR="00553D8C" w:rsidRDefault="00553D8C" w:rsidP="0029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4E55" w14:textId="77777777" w:rsidR="00DE777A" w:rsidRDefault="00DE7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7366" w14:textId="77777777" w:rsidR="00297EFF" w:rsidRPr="005425FD" w:rsidRDefault="005425FD" w:rsidP="005425FD">
    <w:pPr>
      <w:pStyle w:val="Footer"/>
    </w:pPr>
    <w:r w:rsidRPr="005425FD">
      <w:t xml:space="preserve">Page </w:t>
    </w:r>
    <w:r w:rsidRPr="005425FD">
      <w:fldChar w:fldCharType="begin"/>
    </w:r>
    <w:r w:rsidRPr="005425FD">
      <w:instrText xml:space="preserve"> PAGE  \* Arabic  \* MERGEFORMAT </w:instrText>
    </w:r>
    <w:r w:rsidRPr="005425FD">
      <w:fldChar w:fldCharType="separate"/>
    </w:r>
    <w:r w:rsidRPr="005425FD">
      <w:t>1</w:t>
    </w:r>
    <w:r w:rsidRPr="005425F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1315" w14:textId="77777777" w:rsidR="00882353" w:rsidRPr="00DE777A" w:rsidRDefault="00882353" w:rsidP="00DE7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44247" w14:textId="77777777" w:rsidR="00553D8C" w:rsidRDefault="00553D8C" w:rsidP="00297EFF">
      <w:r>
        <w:separator/>
      </w:r>
    </w:p>
  </w:footnote>
  <w:footnote w:type="continuationSeparator" w:id="0">
    <w:p w14:paraId="12D06D90" w14:textId="77777777" w:rsidR="00553D8C" w:rsidRDefault="00553D8C" w:rsidP="0029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F0B1" w14:textId="77777777" w:rsidR="00DE777A" w:rsidRDefault="00DE7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4575" w14:textId="77777777" w:rsidR="00297EFF" w:rsidRDefault="00297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DD96" w14:textId="77777777" w:rsidR="00F776ED" w:rsidRPr="00DE777A" w:rsidRDefault="00F776ED" w:rsidP="00DE7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E27D5"/>
    <w:multiLevelType w:val="hybridMultilevel"/>
    <w:tmpl w:val="D31A08E8"/>
    <w:lvl w:ilvl="0" w:tplc="7EA2827C">
      <w:start w:val="1"/>
      <w:numFmt w:val="decimal"/>
      <w:pStyle w:val="1-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1A26"/>
    <w:multiLevelType w:val="hybridMultilevel"/>
    <w:tmpl w:val="09242250"/>
    <w:lvl w:ilvl="0" w:tplc="8034D37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853"/>
    <w:multiLevelType w:val="multilevel"/>
    <w:tmpl w:val="98C68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-Heading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-Heading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6CF70134"/>
    <w:multiLevelType w:val="hybridMultilevel"/>
    <w:tmpl w:val="D0FC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95897">
    <w:abstractNumId w:val="1"/>
  </w:num>
  <w:num w:numId="2" w16cid:durableId="1290279464">
    <w:abstractNumId w:val="3"/>
  </w:num>
  <w:num w:numId="3" w16cid:durableId="250087825">
    <w:abstractNumId w:val="2"/>
  </w:num>
  <w:num w:numId="4" w16cid:durableId="680475162">
    <w:abstractNumId w:val="0"/>
  </w:num>
  <w:num w:numId="5" w16cid:durableId="1382482199">
    <w:abstractNumId w:val="0"/>
  </w:num>
  <w:num w:numId="6" w16cid:durableId="2130391317">
    <w:abstractNumId w:val="2"/>
  </w:num>
  <w:num w:numId="7" w16cid:durableId="983121739">
    <w:abstractNumId w:val="2"/>
  </w:num>
  <w:num w:numId="8" w16cid:durableId="1997344267">
    <w:abstractNumId w:val="1"/>
  </w:num>
  <w:num w:numId="9" w16cid:durableId="2051105131">
    <w:abstractNumId w:val="0"/>
  </w:num>
  <w:num w:numId="10" w16cid:durableId="2025593346">
    <w:abstractNumId w:val="2"/>
  </w:num>
  <w:num w:numId="11" w16cid:durableId="1701467770">
    <w:abstractNumId w:val="2"/>
  </w:num>
  <w:num w:numId="12" w16cid:durableId="121192774">
    <w:abstractNumId w:val="1"/>
  </w:num>
  <w:num w:numId="13" w16cid:durableId="1833449655">
    <w:abstractNumId w:val="0"/>
  </w:num>
  <w:num w:numId="14" w16cid:durableId="1494249733">
    <w:abstractNumId w:val="2"/>
  </w:num>
  <w:num w:numId="15" w16cid:durableId="1134256280">
    <w:abstractNumId w:val="2"/>
  </w:num>
  <w:num w:numId="16" w16cid:durableId="2036686013">
    <w:abstractNumId w:val="1"/>
  </w:num>
  <w:num w:numId="17" w16cid:durableId="1422026854">
    <w:abstractNumId w:val="0"/>
  </w:num>
  <w:num w:numId="18" w16cid:durableId="2139491683">
    <w:abstractNumId w:val="2"/>
  </w:num>
  <w:num w:numId="19" w16cid:durableId="1823350040">
    <w:abstractNumId w:val="2"/>
  </w:num>
  <w:num w:numId="20" w16cid:durableId="39697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NjIxsDA2tzAzMDVQ0lEKTi0uzszPAykwNKwFAC2ElGEtAAAA"/>
  </w:docVars>
  <w:rsids>
    <w:rsidRoot w:val="00097F89"/>
    <w:rsid w:val="00097F89"/>
    <w:rsid w:val="000E1DF2"/>
    <w:rsid w:val="001156D8"/>
    <w:rsid w:val="00193EF6"/>
    <w:rsid w:val="001D7412"/>
    <w:rsid w:val="001F0067"/>
    <w:rsid w:val="00232D33"/>
    <w:rsid w:val="00233FDE"/>
    <w:rsid w:val="00282E2A"/>
    <w:rsid w:val="00297EFF"/>
    <w:rsid w:val="002C44CB"/>
    <w:rsid w:val="002D3431"/>
    <w:rsid w:val="002F6AC7"/>
    <w:rsid w:val="00324C1A"/>
    <w:rsid w:val="003264D3"/>
    <w:rsid w:val="0037280B"/>
    <w:rsid w:val="0039372C"/>
    <w:rsid w:val="0039703A"/>
    <w:rsid w:val="003C33F3"/>
    <w:rsid w:val="004004E8"/>
    <w:rsid w:val="00412918"/>
    <w:rsid w:val="004278BE"/>
    <w:rsid w:val="00427D5B"/>
    <w:rsid w:val="00447B7B"/>
    <w:rsid w:val="00476C99"/>
    <w:rsid w:val="004B6851"/>
    <w:rsid w:val="004D70B3"/>
    <w:rsid w:val="004E17D4"/>
    <w:rsid w:val="005425FD"/>
    <w:rsid w:val="00551BAC"/>
    <w:rsid w:val="00553D8C"/>
    <w:rsid w:val="00571006"/>
    <w:rsid w:val="005B7995"/>
    <w:rsid w:val="00681BD2"/>
    <w:rsid w:val="00710E20"/>
    <w:rsid w:val="007127F4"/>
    <w:rsid w:val="00790ACB"/>
    <w:rsid w:val="007A07A7"/>
    <w:rsid w:val="007B3981"/>
    <w:rsid w:val="007C0221"/>
    <w:rsid w:val="007F4A81"/>
    <w:rsid w:val="008016B3"/>
    <w:rsid w:val="00836453"/>
    <w:rsid w:val="00882353"/>
    <w:rsid w:val="0089051B"/>
    <w:rsid w:val="009164CF"/>
    <w:rsid w:val="00937524"/>
    <w:rsid w:val="00991D7F"/>
    <w:rsid w:val="009D3E73"/>
    <w:rsid w:val="00A75C6A"/>
    <w:rsid w:val="00A77DBA"/>
    <w:rsid w:val="00A82264"/>
    <w:rsid w:val="00A8721A"/>
    <w:rsid w:val="00AB72F8"/>
    <w:rsid w:val="00AF1287"/>
    <w:rsid w:val="00B25319"/>
    <w:rsid w:val="00B33D7E"/>
    <w:rsid w:val="00B40778"/>
    <w:rsid w:val="00B61947"/>
    <w:rsid w:val="00B86319"/>
    <w:rsid w:val="00B93542"/>
    <w:rsid w:val="00BC62E7"/>
    <w:rsid w:val="00C27EC1"/>
    <w:rsid w:val="00C35401"/>
    <w:rsid w:val="00C66901"/>
    <w:rsid w:val="00C678C9"/>
    <w:rsid w:val="00CE760E"/>
    <w:rsid w:val="00D165AD"/>
    <w:rsid w:val="00D36BCF"/>
    <w:rsid w:val="00D90FDD"/>
    <w:rsid w:val="00DB0D20"/>
    <w:rsid w:val="00DC60E8"/>
    <w:rsid w:val="00DE777A"/>
    <w:rsid w:val="00E00B70"/>
    <w:rsid w:val="00E3324F"/>
    <w:rsid w:val="00EA06E1"/>
    <w:rsid w:val="00EC0B64"/>
    <w:rsid w:val="00F37B4C"/>
    <w:rsid w:val="00F776ED"/>
    <w:rsid w:val="00F8011B"/>
    <w:rsid w:val="00FF3C42"/>
    <w:rsid w:val="326C57CE"/>
    <w:rsid w:val="3D3F3A38"/>
    <w:rsid w:val="459B0905"/>
    <w:rsid w:val="64FD3F1C"/>
    <w:rsid w:val="6E9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C64A1"/>
  <w15:chartTrackingRefBased/>
  <w15:docId w15:val="{49CBE887-64D5-424A-AF49-3C110FA9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Times New Roman (Body CS)"/>
        <w:bCs/>
        <w:kern w:val="2"/>
        <w:sz w:val="21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87"/>
  </w:style>
  <w:style w:type="paragraph" w:styleId="Heading1">
    <w:name w:val="heading 1"/>
    <w:basedOn w:val="1-Heading"/>
    <w:next w:val="Normal"/>
    <w:link w:val="Heading1Char"/>
    <w:qFormat/>
    <w:rsid w:val="00AF1287"/>
    <w:pPr>
      <w:numPr>
        <w:numId w:val="0"/>
      </w:numPr>
      <w:outlineLvl w:val="0"/>
    </w:pPr>
  </w:style>
  <w:style w:type="paragraph" w:styleId="Heading2">
    <w:name w:val="heading 2"/>
    <w:basedOn w:val="2-Heading"/>
    <w:next w:val="Normal"/>
    <w:link w:val="Heading2Char"/>
    <w:qFormat/>
    <w:rsid w:val="00AF1287"/>
    <w:pPr>
      <w:numPr>
        <w:ilvl w:val="0"/>
        <w:numId w:val="0"/>
      </w:numPr>
      <w:outlineLvl w:val="1"/>
    </w:pPr>
  </w:style>
  <w:style w:type="paragraph" w:styleId="Heading3">
    <w:name w:val="heading 3"/>
    <w:basedOn w:val="3-Heading"/>
    <w:next w:val="Normal"/>
    <w:link w:val="Heading3Char"/>
    <w:qFormat/>
    <w:rsid w:val="00AF1287"/>
    <w:pPr>
      <w:numPr>
        <w:ilvl w:val="0"/>
        <w:numId w:val="0"/>
      </w:numPr>
      <w:ind w:left="36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F1287"/>
    <w:pPr>
      <w:spacing w:after="40"/>
      <w:outlineLvl w:val="3"/>
    </w:pPr>
    <w:rPr>
      <w:color w:val="338DBC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425FD"/>
    <w:pPr>
      <w:keepNext/>
      <w:keepLines/>
      <w:spacing w:before="40" w:after="0"/>
      <w:outlineLvl w:val="4"/>
    </w:pPr>
    <w:rPr>
      <w:rFonts w:eastAsiaTheme="majorEastAsia" w:cs="Open Sans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425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1287"/>
    <w:rPr>
      <w:b/>
      <w:bCs w:val="0"/>
      <w:color w:val="338DBC"/>
      <w:sz w:val="24"/>
      <w:szCs w:val="24"/>
    </w:rPr>
  </w:style>
  <w:style w:type="paragraph" w:customStyle="1" w:styleId="1-Heading">
    <w:name w:val="1-Heading"/>
    <w:basedOn w:val="Normal"/>
    <w:next w:val="Normal"/>
    <w:link w:val="1-HeadingChar"/>
    <w:uiPriority w:val="2"/>
    <w:qFormat/>
    <w:rsid w:val="00AF1287"/>
    <w:pPr>
      <w:numPr>
        <w:numId w:val="17"/>
      </w:numPr>
    </w:pPr>
    <w:rPr>
      <w:b/>
      <w:bCs w:val="0"/>
      <w:caps/>
      <w:color w:val="003E5F"/>
      <w:sz w:val="28"/>
      <w:szCs w:val="28"/>
    </w:rPr>
  </w:style>
  <w:style w:type="paragraph" w:customStyle="1" w:styleId="2-Heading">
    <w:name w:val="2-Heading"/>
    <w:basedOn w:val="Normal"/>
    <w:next w:val="Normal"/>
    <w:link w:val="2-HeadingChar"/>
    <w:uiPriority w:val="2"/>
    <w:qFormat/>
    <w:rsid w:val="00AF1287"/>
    <w:pPr>
      <w:numPr>
        <w:ilvl w:val="1"/>
        <w:numId w:val="19"/>
      </w:numPr>
    </w:pPr>
    <w:rPr>
      <w:b/>
      <w:bCs w:val="0"/>
      <w:color w:val="338DBC"/>
      <w:sz w:val="24"/>
    </w:rPr>
  </w:style>
  <w:style w:type="character" w:customStyle="1" w:styleId="1-HeadingChar">
    <w:name w:val="1-Heading Char"/>
    <w:basedOn w:val="DefaultParagraphFont"/>
    <w:link w:val="1-Heading"/>
    <w:uiPriority w:val="2"/>
    <w:rsid w:val="00AF1287"/>
    <w:rPr>
      <w:b/>
      <w:bCs w:val="0"/>
      <w:caps/>
      <w:color w:val="003E5F"/>
      <w:sz w:val="28"/>
      <w:szCs w:val="28"/>
    </w:rPr>
  </w:style>
  <w:style w:type="paragraph" w:customStyle="1" w:styleId="3-Heading">
    <w:name w:val="3-Heading"/>
    <w:basedOn w:val="Normal"/>
    <w:next w:val="Normal"/>
    <w:link w:val="3-HeadingChar"/>
    <w:uiPriority w:val="2"/>
    <w:qFormat/>
    <w:rsid w:val="00AF1287"/>
    <w:pPr>
      <w:numPr>
        <w:ilvl w:val="2"/>
        <w:numId w:val="19"/>
      </w:numPr>
    </w:pPr>
    <w:rPr>
      <w:b/>
      <w:bCs w:val="0"/>
      <w:color w:val="003E5F"/>
    </w:rPr>
  </w:style>
  <w:style w:type="character" w:customStyle="1" w:styleId="2-HeadingChar">
    <w:name w:val="2-Heading Char"/>
    <w:basedOn w:val="DefaultParagraphFont"/>
    <w:link w:val="2-Heading"/>
    <w:uiPriority w:val="2"/>
    <w:rsid w:val="00AF1287"/>
    <w:rPr>
      <w:b/>
      <w:bCs w:val="0"/>
      <w:color w:val="338DB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3-HeadingChar">
    <w:name w:val="3-Heading Char"/>
    <w:basedOn w:val="DefaultParagraphFont"/>
    <w:link w:val="3-Heading"/>
    <w:uiPriority w:val="2"/>
    <w:rsid w:val="00AF1287"/>
    <w:rPr>
      <w:b/>
      <w:bCs w:val="0"/>
      <w:color w:val="003E5F"/>
      <w:sz w:val="20"/>
      <w:szCs w:val="20"/>
    </w:rPr>
  </w:style>
  <w:style w:type="paragraph" w:customStyle="1" w:styleId="TableTitle">
    <w:name w:val="Table Title"/>
    <w:basedOn w:val="Normal"/>
    <w:next w:val="Normal"/>
    <w:link w:val="TableTitleChar"/>
    <w:uiPriority w:val="3"/>
    <w:qFormat/>
    <w:rsid w:val="00AF1287"/>
    <w:rPr>
      <w:b/>
      <w:bCs w:val="0"/>
      <w:color w:val="99ABB5"/>
    </w:rPr>
  </w:style>
  <w:style w:type="character" w:customStyle="1" w:styleId="HeaderChar">
    <w:name w:val="Header Char"/>
    <w:basedOn w:val="DefaultParagraphFont"/>
    <w:link w:val="Header"/>
    <w:uiPriority w:val="99"/>
    <w:rsid w:val="001D7412"/>
  </w:style>
  <w:style w:type="paragraph" w:customStyle="1" w:styleId="FigureTitle">
    <w:name w:val="Figure Title"/>
    <w:basedOn w:val="Normal"/>
    <w:next w:val="Normal"/>
    <w:link w:val="FigureTitleChar"/>
    <w:uiPriority w:val="3"/>
    <w:qFormat/>
    <w:rsid w:val="00AF1287"/>
    <w:rPr>
      <w:b/>
      <w:bCs w:val="0"/>
      <w:color w:val="99ABB5"/>
    </w:rPr>
  </w:style>
  <w:style w:type="character" w:customStyle="1" w:styleId="TableTitleChar">
    <w:name w:val="Table Title Char"/>
    <w:basedOn w:val="DefaultParagraphFont"/>
    <w:link w:val="TableTitle"/>
    <w:uiPriority w:val="3"/>
    <w:rsid w:val="00AF1287"/>
    <w:rPr>
      <w:b/>
      <w:bCs w:val="0"/>
      <w:color w:val="99ABB5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F1287"/>
    <w:rPr>
      <w:b/>
      <w:bCs w:val="0"/>
      <w:color w:val="003E5F"/>
      <w:sz w:val="20"/>
      <w:szCs w:val="20"/>
    </w:rPr>
  </w:style>
  <w:style w:type="character" w:customStyle="1" w:styleId="FigureTitleChar">
    <w:name w:val="Figure Title Char"/>
    <w:basedOn w:val="DefaultParagraphFont"/>
    <w:link w:val="FigureTitle"/>
    <w:uiPriority w:val="3"/>
    <w:rsid w:val="00AF1287"/>
    <w:rPr>
      <w:b/>
      <w:bCs w:val="0"/>
      <w:color w:val="99ABB5"/>
      <w:sz w:val="20"/>
      <w:szCs w:val="20"/>
    </w:rPr>
  </w:style>
  <w:style w:type="paragraph" w:customStyle="1" w:styleId="BulletList">
    <w:name w:val="Bullet List"/>
    <w:basedOn w:val="Normal"/>
    <w:link w:val="BulletListChar"/>
    <w:uiPriority w:val="3"/>
    <w:qFormat/>
    <w:rsid w:val="00AF1287"/>
    <w:pPr>
      <w:numPr>
        <w:numId w:val="20"/>
      </w:numPr>
      <w:contextualSpacing/>
    </w:pPr>
  </w:style>
  <w:style w:type="character" w:customStyle="1" w:styleId="Heading4Char">
    <w:name w:val="Heading 4 Char"/>
    <w:basedOn w:val="DefaultParagraphFont"/>
    <w:link w:val="Heading4"/>
    <w:rsid w:val="00AF1287"/>
    <w:rPr>
      <w:color w:val="338DB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25FD"/>
    <w:pPr>
      <w:tabs>
        <w:tab w:val="center" w:pos="4680"/>
        <w:tab w:val="right" w:pos="9360"/>
      </w:tabs>
      <w:spacing w:after="0" w:line="240" w:lineRule="auto"/>
      <w:jc w:val="right"/>
    </w:pPr>
    <w:rPr>
      <w:noProof/>
      <w:sz w:val="18"/>
      <w:szCs w:val="18"/>
    </w:rPr>
  </w:style>
  <w:style w:type="character" w:customStyle="1" w:styleId="BulletListChar">
    <w:name w:val="Bullet List Char"/>
    <w:basedOn w:val="DefaultParagraphFont"/>
    <w:link w:val="BulletList"/>
    <w:uiPriority w:val="3"/>
    <w:rsid w:val="00AF1287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25FD"/>
    <w:rPr>
      <w:noProof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425FD"/>
    <w:rPr>
      <w:rFonts w:eastAsiaTheme="majorEastAsia" w:cs="Open Sans"/>
      <w:color w:val="2F5496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425FD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F1287"/>
    <w:rPr>
      <w:b/>
      <w:bCs w:val="0"/>
      <w:caps/>
      <w:color w:val="003E5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AF1287"/>
    <w:pPr>
      <w:spacing w:after="200" w:line="240" w:lineRule="auto"/>
    </w:pPr>
    <w:rPr>
      <w:b/>
      <w:iCs/>
      <w:color w:val="44546A" w:themeColor="text2"/>
      <w:szCs w:val="18"/>
    </w:rPr>
  </w:style>
  <w:style w:type="table" w:styleId="TableGrid">
    <w:name w:val="Table Grid"/>
    <w:basedOn w:val="TableNormal"/>
    <w:uiPriority w:val="39"/>
    <w:rsid w:val="00EC0B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Open Sans" w:hAnsi="Open Sans"/>
        <w:b/>
        <w:sz w:val="20"/>
      </w:rPr>
      <w:tblPr/>
      <w:tcPr>
        <w:shd w:val="clear" w:color="auto" w:fill="003E5F"/>
        <w:vAlign w:val="bottom"/>
      </w:tcPr>
    </w:tblStylePr>
  </w:style>
  <w:style w:type="character" w:styleId="Hyperlink">
    <w:name w:val="Hyperlink"/>
    <w:basedOn w:val="DefaultParagraphFont"/>
    <w:uiPriority w:val="99"/>
    <w:unhideWhenUsed/>
    <w:rsid w:val="00097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7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Brynes@eastprovidenceri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Yi\OneDrive%20-%20FHI%20Studio\Desktop\Admin\FHI%20Studio%20Template%202022-%20Generic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2C471173C0248BE663A122E879911" ma:contentTypeVersion="11" ma:contentTypeDescription="Create a new document." ma:contentTypeScope="" ma:versionID="56efa118d375b1c3d6ca8dd28802f0bc">
  <xsd:schema xmlns:xsd="http://www.w3.org/2001/XMLSchema" xmlns:xs="http://www.w3.org/2001/XMLSchema" xmlns:p="http://schemas.microsoft.com/office/2006/metadata/properties" xmlns:ns2="ac3721ab-f05c-4688-b3cd-edb73ae90872" xmlns:ns3="3eb04a19-76a3-4041-88ea-920bab33cd74" targetNamespace="http://schemas.microsoft.com/office/2006/metadata/properties" ma:root="true" ma:fieldsID="52160927853327ae165e083fa0723c52" ns2:_="" ns3:_="">
    <xsd:import namespace="ac3721ab-f05c-4688-b3cd-edb73ae90872"/>
    <xsd:import namespace="3eb04a19-76a3-4041-88ea-920bab33c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721ab-f05c-4688-b3cd-edb73ae90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211678-eee6-4576-88b3-0f0b79df6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04a19-76a3-4041-88ea-920bab33cd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09a405-c4bb-4589-986b-5bd543d88ce5}" ma:internalName="TaxCatchAll" ma:showField="CatchAllData" ma:web="3eb04a19-76a3-4041-88ea-920bab33c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04a19-76a3-4041-88ea-920bab33cd74" xsi:nil="true"/>
    <lcf76f155ced4ddcb4097134ff3c332f xmlns="ac3721ab-f05c-4688-b3cd-edb73ae9087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1AAF-4B1E-46E4-BA18-913E882EB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847D5-F823-498D-B700-05D077A09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721ab-f05c-4688-b3cd-edb73ae90872"/>
    <ds:schemaRef ds:uri="3eb04a19-76a3-4041-88ea-920bab33c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24A05-AF0B-4208-9AC8-732DC6EB9304}">
  <ds:schemaRefs>
    <ds:schemaRef ds:uri="http://schemas.microsoft.com/office/2006/metadata/properties"/>
    <ds:schemaRef ds:uri="http://schemas.microsoft.com/office/infopath/2007/PartnerControls"/>
    <ds:schemaRef ds:uri="3eb04a19-76a3-4041-88ea-920bab33cd74"/>
    <ds:schemaRef ds:uri="ac3721ab-f05c-4688-b3cd-edb73ae90872"/>
  </ds:schemaRefs>
</ds:datastoreItem>
</file>

<file path=customXml/itemProps4.xml><?xml version="1.0" encoding="utf-8"?>
<ds:datastoreItem xmlns:ds="http://schemas.openxmlformats.org/officeDocument/2006/customXml" ds:itemID="{70AD59C9-B082-437A-9E7F-C008C895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FHI Studio Template 2022- Generic Report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Yi</dc:creator>
  <cp:keywords/>
  <dc:description/>
  <cp:lastModifiedBy>Christine Yi</cp:lastModifiedBy>
  <cp:revision>15</cp:revision>
  <dcterms:created xsi:type="dcterms:W3CDTF">2025-02-12T19:55:00Z</dcterms:created>
  <dcterms:modified xsi:type="dcterms:W3CDTF">2025-03-05T22:58:00Z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0x010100E5F2C471173C0248BE663A122E879911</vt:lpwstr>
  </property>
  <property fmtid="{D5CDD505-2E9C-101B-9397-08002B2CF9AE}" pid="3" name="MediaServiceImageTags">
    <vt:lpwstr/>
  </property>
</Properties>
</file>